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11F1" w14:textId="3C25F4D0" w:rsidR="003B78F8" w:rsidRPr="003B78F8" w:rsidRDefault="00C61AB9" w:rsidP="00011439">
      <w:pPr>
        <w:pStyle w:val="SIS-TitelEbene1"/>
      </w:pPr>
      <w:r>
        <w:t xml:space="preserve">Vorlage Website </w:t>
      </w:r>
    </w:p>
    <w:p w14:paraId="6283322D" w14:textId="77777777" w:rsidR="003B78F8" w:rsidRPr="003B78F8" w:rsidRDefault="003B78F8" w:rsidP="00D73C42">
      <w:pPr>
        <w:pStyle w:val="SIS-TitelEbene2"/>
      </w:pPr>
    </w:p>
    <w:p w14:paraId="5E28CA34" w14:textId="63C00582" w:rsidR="003B78F8" w:rsidRPr="008F09E7" w:rsidRDefault="00C61AB9" w:rsidP="00011439">
      <w:pPr>
        <w:pStyle w:val="SIS-TitelEbene2"/>
        <w:rPr>
          <w:lang w:val="de-CH"/>
        </w:rPr>
      </w:pPr>
      <w:r w:rsidRPr="008F09E7">
        <w:rPr>
          <w:lang w:val="de-CH"/>
        </w:rPr>
        <w:t xml:space="preserve">Inklusion </w:t>
      </w:r>
      <w:r w:rsidR="008F09E7" w:rsidRPr="008F09E7">
        <w:rPr>
          <w:lang w:val="de-CH"/>
        </w:rPr>
        <w:t xml:space="preserve">TSV </w:t>
      </w:r>
      <w:proofErr w:type="spellStart"/>
      <w:r w:rsidR="008F09E7" w:rsidRPr="008F09E7">
        <w:rPr>
          <w:lang w:val="de-CH"/>
        </w:rPr>
        <w:t>Fortitudo</w:t>
      </w:r>
      <w:proofErr w:type="spellEnd"/>
      <w:r w:rsidR="008F09E7" w:rsidRPr="008F09E7">
        <w:rPr>
          <w:lang w:val="de-CH"/>
        </w:rPr>
        <w:t xml:space="preserve"> Gossau Turnerinnen u</w:t>
      </w:r>
      <w:r w:rsidR="008F09E7">
        <w:rPr>
          <w:lang w:val="de-CH"/>
        </w:rPr>
        <w:t>nd Turner</w:t>
      </w:r>
    </w:p>
    <w:p w14:paraId="5DE20F45" w14:textId="77777777" w:rsidR="003B78F8" w:rsidRPr="008F09E7" w:rsidRDefault="003B78F8" w:rsidP="00D73C42">
      <w:pPr>
        <w:pStyle w:val="SIS-TitelEbene3"/>
        <w:rPr>
          <w:lang w:val="de-CH"/>
        </w:rPr>
      </w:pPr>
    </w:p>
    <w:p w14:paraId="525396D1" w14:textId="152EAC73" w:rsidR="00C61AB9" w:rsidRPr="00AD6378" w:rsidRDefault="0033361B" w:rsidP="00AD6378">
      <w:pPr>
        <w:pStyle w:val="SIS-TitelEbene3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Der TSV </w:t>
      </w:r>
      <w:proofErr w:type="spellStart"/>
      <w:r>
        <w:rPr>
          <w:b w:val="0"/>
          <w:bCs w:val="0"/>
          <w:sz w:val="21"/>
          <w:szCs w:val="21"/>
        </w:rPr>
        <w:t>Fortitudo</w:t>
      </w:r>
      <w:proofErr w:type="spellEnd"/>
      <w:r>
        <w:rPr>
          <w:b w:val="0"/>
          <w:bCs w:val="0"/>
          <w:sz w:val="21"/>
          <w:szCs w:val="21"/>
        </w:rPr>
        <w:t xml:space="preserve"> Gossau Turnerinnen und Turner bietet ihre „Jugi-Trainings“ auch für Kinder mit einer Beeinträchtigung an. Ganz im Sinne der Inklusion. Dafür </w:t>
      </w:r>
      <w:r w:rsidR="00011439">
        <w:rPr>
          <w:b w:val="0"/>
          <w:bCs w:val="0"/>
          <w:sz w:val="21"/>
          <w:szCs w:val="21"/>
        </w:rPr>
        <w:t>arbeitet</w:t>
      </w:r>
      <w:r>
        <w:rPr>
          <w:b w:val="0"/>
          <w:bCs w:val="0"/>
          <w:sz w:val="21"/>
          <w:szCs w:val="21"/>
        </w:rPr>
        <w:t xml:space="preserve"> sie</w:t>
      </w:r>
      <w:r w:rsidR="00011439">
        <w:rPr>
          <w:b w:val="0"/>
          <w:bCs w:val="0"/>
          <w:sz w:val="21"/>
          <w:szCs w:val="21"/>
        </w:rPr>
        <w:t xml:space="preserve"> </w:t>
      </w:r>
      <w:r w:rsidR="00011439" w:rsidRPr="00C61AB9">
        <w:rPr>
          <w:b w:val="0"/>
          <w:bCs w:val="0"/>
          <w:sz w:val="21"/>
          <w:szCs w:val="21"/>
        </w:rPr>
        <w:t xml:space="preserve">mit </w:t>
      </w:r>
      <w:hyperlink r:id="rId9" w:history="1">
        <w:r w:rsidR="00011439" w:rsidRPr="00E17811">
          <w:rPr>
            <w:rStyle w:val="Hyperlink"/>
            <w:b w:val="0"/>
            <w:bCs w:val="0"/>
            <w:sz w:val="21"/>
            <w:szCs w:val="21"/>
          </w:rPr>
          <w:t>Swiss Inclusive Sport</w:t>
        </w:r>
      </w:hyperlink>
      <w:r w:rsidR="00011439">
        <w:rPr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zusammen </w:t>
      </w:r>
      <w:r w:rsidR="00011439">
        <w:rPr>
          <w:b w:val="0"/>
          <w:bCs w:val="0"/>
          <w:sz w:val="21"/>
          <w:szCs w:val="21"/>
        </w:rPr>
        <w:t xml:space="preserve">und hat für sein Engagement das Unified-Label erhalten. </w:t>
      </w:r>
      <w:r w:rsidR="00AD6378">
        <w:rPr>
          <w:b w:val="0"/>
          <w:bCs w:val="0"/>
          <w:sz w:val="21"/>
          <w:szCs w:val="21"/>
        </w:rPr>
        <w:t xml:space="preserve">Das </w:t>
      </w:r>
      <w:r w:rsidR="00011439" w:rsidRPr="00C61AB9">
        <w:rPr>
          <w:b w:val="0"/>
          <w:bCs w:val="0"/>
          <w:sz w:val="21"/>
          <w:szCs w:val="21"/>
          <w:lang w:val="de-CH"/>
        </w:rPr>
        <w:t xml:space="preserve">Label </w:t>
      </w:r>
      <w:r w:rsidR="00011439">
        <w:rPr>
          <w:b w:val="0"/>
          <w:bCs w:val="0"/>
          <w:sz w:val="21"/>
          <w:szCs w:val="21"/>
          <w:lang w:val="de-CH"/>
        </w:rPr>
        <w:t>zeigt</w:t>
      </w:r>
      <w:r w:rsidR="00011439" w:rsidRPr="00C61AB9">
        <w:rPr>
          <w:b w:val="0"/>
          <w:bCs w:val="0"/>
          <w:sz w:val="21"/>
          <w:szCs w:val="21"/>
          <w:lang w:val="de-CH"/>
        </w:rPr>
        <w:t>, dass d</w:t>
      </w:r>
      <w:r w:rsidR="001307DB">
        <w:rPr>
          <w:b w:val="0"/>
          <w:bCs w:val="0"/>
          <w:sz w:val="21"/>
          <w:szCs w:val="21"/>
          <w:lang w:val="de-CH"/>
        </w:rPr>
        <w:t xml:space="preserve">er Verein </w:t>
      </w:r>
      <w:r w:rsidR="00011439" w:rsidRPr="00C61AB9">
        <w:rPr>
          <w:b w:val="0"/>
          <w:bCs w:val="0"/>
          <w:sz w:val="21"/>
          <w:szCs w:val="21"/>
          <w:lang w:val="de-CH"/>
        </w:rPr>
        <w:t xml:space="preserve">für </w:t>
      </w:r>
      <w:r w:rsidR="00011439">
        <w:rPr>
          <w:b w:val="0"/>
          <w:bCs w:val="0"/>
          <w:sz w:val="21"/>
          <w:szCs w:val="21"/>
          <w:lang w:val="de-CH"/>
        </w:rPr>
        <w:t xml:space="preserve">alle </w:t>
      </w:r>
      <w:r w:rsidR="00E17811">
        <w:rPr>
          <w:b w:val="0"/>
          <w:bCs w:val="0"/>
          <w:sz w:val="21"/>
          <w:szCs w:val="21"/>
          <w:lang w:val="de-CH"/>
        </w:rPr>
        <w:t>Kinder</w:t>
      </w:r>
      <w:r w:rsidR="00011439">
        <w:rPr>
          <w:b w:val="0"/>
          <w:bCs w:val="0"/>
          <w:sz w:val="21"/>
          <w:szCs w:val="21"/>
          <w:lang w:val="de-CH"/>
        </w:rPr>
        <w:t xml:space="preserve"> offen</w:t>
      </w:r>
      <w:r w:rsidR="00011439" w:rsidRPr="00C61AB9">
        <w:rPr>
          <w:b w:val="0"/>
          <w:bCs w:val="0"/>
          <w:sz w:val="21"/>
          <w:szCs w:val="21"/>
          <w:lang w:val="de-CH"/>
        </w:rPr>
        <w:t xml:space="preserve"> ist</w:t>
      </w:r>
      <w:r w:rsidR="00AD6378">
        <w:rPr>
          <w:b w:val="0"/>
          <w:bCs w:val="0"/>
          <w:sz w:val="21"/>
          <w:szCs w:val="21"/>
          <w:lang w:val="de-CH"/>
        </w:rPr>
        <w:t xml:space="preserve"> und sich für die Entwicklung des inklusiven Sportes einsetzt</w:t>
      </w:r>
      <w:r w:rsidR="00011439" w:rsidRPr="00C61AB9">
        <w:rPr>
          <w:b w:val="0"/>
          <w:bCs w:val="0"/>
          <w:sz w:val="21"/>
          <w:szCs w:val="21"/>
          <w:lang w:val="de-CH"/>
        </w:rPr>
        <w:t>.</w:t>
      </w:r>
    </w:p>
    <w:p w14:paraId="74298444" w14:textId="2F72D78D" w:rsidR="00011439" w:rsidRDefault="00C61AB9" w:rsidP="003E54D2">
      <w:pPr>
        <w:pStyle w:val="SIS-Lauftext"/>
      </w:pPr>
      <w:r w:rsidRPr="00C61AB9">
        <w:t xml:space="preserve">. </w:t>
      </w:r>
    </w:p>
    <w:p w14:paraId="7175D92D" w14:textId="71BCD015" w:rsidR="003E54D2" w:rsidRPr="00F072C6" w:rsidRDefault="003E54D2" w:rsidP="003E54D2">
      <w:pPr>
        <w:pStyle w:val="SIS-Lauftext"/>
        <w:rPr>
          <w:b/>
          <w:bCs/>
        </w:rPr>
      </w:pPr>
      <w:r w:rsidRPr="00F072C6">
        <w:rPr>
          <w:b/>
          <w:bCs/>
        </w:rPr>
        <w:t>Inklusive Trainings:</w:t>
      </w:r>
    </w:p>
    <w:p w14:paraId="370A0D21" w14:textId="138D2F42" w:rsidR="003E54D2" w:rsidRDefault="00F072C6" w:rsidP="003E54D2">
      <w:pPr>
        <w:pStyle w:val="SIS-Lauftext"/>
      </w:pPr>
      <w:r>
        <w:t>Alle Jugi</w:t>
      </w:r>
      <w:r w:rsidR="00B84961">
        <w:t>-T</w:t>
      </w:r>
      <w:r>
        <w:t>rainings für Kinder von 6-16 Jahre sind inklusiv</w:t>
      </w:r>
    </w:p>
    <w:p w14:paraId="72D9DADA" w14:textId="0DD822CC" w:rsidR="00B84961" w:rsidRDefault="00B84961" w:rsidP="003E54D2">
      <w:pPr>
        <w:pStyle w:val="SIS-Lauftext"/>
      </w:pPr>
      <w:r>
        <w:t xml:space="preserve">Trainingszeiten siehe </w:t>
      </w:r>
      <w:hyperlink r:id="rId10" w:anchor=":~:text=1.11.25%20/%20Chl%C3%A4uslermontag%2024.11.25-,Trainingszeiten,-Chum%20doch%20au" w:history="1">
        <w:r w:rsidRPr="00B84961">
          <w:rPr>
            <w:rStyle w:val="Hyperlink"/>
          </w:rPr>
          <w:t>hier</w:t>
        </w:r>
      </w:hyperlink>
    </w:p>
    <w:p w14:paraId="358F7C06" w14:textId="77777777" w:rsidR="00B84961" w:rsidRDefault="00B84961" w:rsidP="003E54D2">
      <w:pPr>
        <w:pStyle w:val="SIS-Lauftext"/>
      </w:pPr>
    </w:p>
    <w:p w14:paraId="7A44E789" w14:textId="77777777" w:rsidR="00B84961" w:rsidRPr="00011439" w:rsidRDefault="00B84961" w:rsidP="003E54D2">
      <w:pPr>
        <w:pStyle w:val="SIS-Lauftext"/>
      </w:pPr>
    </w:p>
    <w:p w14:paraId="2F3CF9BF" w14:textId="5D936FFF" w:rsidR="00011439" w:rsidRPr="00011439" w:rsidRDefault="00B84961" w:rsidP="00011439">
      <w:pPr>
        <w:pStyle w:val="SIS-TitelEbene3"/>
      </w:pPr>
      <w:r>
        <w:t xml:space="preserve">Kontakt für Fragen oder </w:t>
      </w:r>
      <w:r w:rsidR="00011439" w:rsidRPr="00011439">
        <w:t>Anmeldung</w:t>
      </w:r>
      <w:r>
        <w:t xml:space="preserve"> Schnuppertraining</w:t>
      </w:r>
    </w:p>
    <w:p w14:paraId="54517B03" w14:textId="7EDA09DD" w:rsidR="00EB6D19" w:rsidRDefault="007568F4" w:rsidP="00011439">
      <w:pPr>
        <w:pStyle w:val="SIS-Lauftext"/>
        <w:rPr>
          <w:lang w:val="de-CH"/>
        </w:rPr>
      </w:pPr>
      <w:commentRangeStart w:id="0"/>
      <w:r>
        <w:rPr>
          <w:lang w:val="de-CH"/>
        </w:rPr>
        <w:t>Nina Schildknecht</w:t>
      </w:r>
      <w:commentRangeEnd w:id="0"/>
      <w:r>
        <w:rPr>
          <w:rStyle w:val="Kommentarzeichen"/>
          <w:rFonts w:asciiTheme="minorHAnsi" w:hAnsiTheme="minorHAnsi" w:cstheme="minorBidi"/>
          <w:lang w:val="de-CH"/>
        </w:rPr>
        <w:commentReference w:id="0"/>
      </w:r>
      <w:r>
        <w:rPr>
          <w:lang w:val="de-CH"/>
        </w:rPr>
        <w:t xml:space="preserve">; </w:t>
      </w:r>
      <w:hyperlink r:id="rId15" w:history="1">
        <w:r w:rsidRPr="00B16641">
          <w:rPr>
            <w:rStyle w:val="Hyperlink"/>
            <w:lang w:val="de-CH"/>
          </w:rPr>
          <w:t>jugi@fortitudo.ch</w:t>
        </w:r>
      </w:hyperlink>
      <w:r>
        <w:rPr>
          <w:lang w:val="de-CH"/>
        </w:rPr>
        <w:t xml:space="preserve">, </w:t>
      </w:r>
      <w:r w:rsidRPr="007568F4">
        <w:rPr>
          <w:lang w:val="de-CH"/>
        </w:rPr>
        <w:t>077 464 01 79</w:t>
      </w:r>
    </w:p>
    <w:p w14:paraId="6AE8A4B9" w14:textId="77777777" w:rsidR="00B84961" w:rsidRDefault="00B84961" w:rsidP="00011439">
      <w:pPr>
        <w:pStyle w:val="SIS-Lauftext"/>
        <w:rPr>
          <w:lang w:val="de-CH"/>
        </w:rPr>
      </w:pPr>
    </w:p>
    <w:p w14:paraId="3346AC91" w14:textId="0319B844" w:rsidR="00A07863" w:rsidRPr="00A07863" w:rsidRDefault="00A07863" w:rsidP="00011439">
      <w:pPr>
        <w:pStyle w:val="SIS-Lauftext"/>
        <w:rPr>
          <w:lang w:val="en-US"/>
        </w:rPr>
      </w:pPr>
    </w:p>
    <w:p w14:paraId="5912C0CB" w14:textId="77777777" w:rsidR="00011439" w:rsidRPr="00A07863" w:rsidRDefault="00011439" w:rsidP="00011439">
      <w:pPr>
        <w:pStyle w:val="SIS-Lauftext"/>
        <w:rPr>
          <w:lang w:val="en-US"/>
        </w:rPr>
      </w:pPr>
    </w:p>
    <w:p w14:paraId="2E09B734" w14:textId="2824ECE5" w:rsidR="00AD11EE" w:rsidRDefault="00AD6378" w:rsidP="00011439">
      <w:pPr>
        <w:pStyle w:val="SIS-Lauftext"/>
        <w:rPr>
          <w:lang w:val="de-CH"/>
        </w:rPr>
      </w:pPr>
      <w:r>
        <w:rPr>
          <w:lang w:val="de-CH"/>
        </w:rPr>
        <w:t>((</w:t>
      </w:r>
      <w:r w:rsidR="00011439" w:rsidRPr="00011439">
        <w:rPr>
          <w:lang w:val="de-CH"/>
        </w:rPr>
        <w:t>Unified Logo</w:t>
      </w:r>
      <w:r w:rsidR="00011439">
        <w:rPr>
          <w:lang w:val="de-CH"/>
        </w:rPr>
        <w:t xml:space="preserve"> &amp; Logo Swiss Inclusive Sport</w:t>
      </w:r>
      <w:r w:rsidR="00011439" w:rsidRPr="00011439">
        <w:rPr>
          <w:lang w:val="de-CH"/>
        </w:rPr>
        <w:t xml:space="preserve"> auf dieser Seite einfügen</w:t>
      </w:r>
      <w:r w:rsidR="007568F4">
        <w:rPr>
          <w:lang w:val="de-CH"/>
        </w:rPr>
        <w:t xml:space="preserve"> falls möglich</w:t>
      </w:r>
      <w:r>
        <w:rPr>
          <w:lang w:val="de-CH"/>
        </w:rPr>
        <w:t>))</w:t>
      </w:r>
    </w:p>
    <w:p w14:paraId="4E4B57B3" w14:textId="77777777" w:rsidR="0074146E" w:rsidRDefault="0074146E" w:rsidP="00011439">
      <w:pPr>
        <w:pStyle w:val="SIS-Lauftext"/>
        <w:rPr>
          <w:lang w:val="de-CH"/>
        </w:rPr>
      </w:pPr>
    </w:p>
    <w:p w14:paraId="5B7998BA" w14:textId="77777777" w:rsidR="0074146E" w:rsidRDefault="0074146E" w:rsidP="00011439">
      <w:pPr>
        <w:pStyle w:val="SIS-Lauftext"/>
        <w:rPr>
          <w:lang w:val="de-CH"/>
        </w:rPr>
      </w:pPr>
    </w:p>
    <w:p w14:paraId="06895E3D" w14:textId="77777777" w:rsidR="0074146E" w:rsidRDefault="0074146E" w:rsidP="00011439">
      <w:pPr>
        <w:pStyle w:val="SIS-Lauftext"/>
        <w:rPr>
          <w:lang w:val="de-CH"/>
        </w:rPr>
      </w:pPr>
    </w:p>
    <w:p w14:paraId="5FAC3776" w14:textId="69857F79" w:rsidR="0074146E" w:rsidRPr="0074146E" w:rsidRDefault="0074146E" w:rsidP="00011439">
      <w:pPr>
        <w:pStyle w:val="SIS-Lauftext"/>
        <w:rPr>
          <w:b/>
          <w:bCs/>
          <w:sz w:val="32"/>
          <w:szCs w:val="32"/>
          <w:lang w:val="de-CH"/>
        </w:rPr>
      </w:pPr>
      <w:r w:rsidRPr="0074146E">
        <w:rPr>
          <w:b/>
          <w:bCs/>
          <w:sz w:val="32"/>
          <w:szCs w:val="32"/>
          <w:lang w:val="de-CH"/>
        </w:rPr>
        <w:t>Beispiele:</w:t>
      </w:r>
    </w:p>
    <w:p w14:paraId="3DF68816" w14:textId="574A4842" w:rsidR="0074146E" w:rsidRDefault="0050421C" w:rsidP="00011439">
      <w:pPr>
        <w:pStyle w:val="SIS-Lauftext"/>
        <w:rPr>
          <w:lang w:val="de-CH"/>
        </w:rPr>
      </w:pPr>
      <w:hyperlink r:id="rId16" w:history="1">
        <w:r w:rsidRPr="0050421C">
          <w:rPr>
            <w:rStyle w:val="Hyperlink"/>
            <w:lang w:val="de-CH"/>
          </w:rPr>
          <w:t>HC Rheintal - Unified-Team</w:t>
        </w:r>
      </w:hyperlink>
    </w:p>
    <w:p w14:paraId="4857AC5D" w14:textId="410BDE31" w:rsidR="0050421C" w:rsidRDefault="0050421C" w:rsidP="00011439">
      <w:pPr>
        <w:pStyle w:val="SIS-Lauftext"/>
        <w:rPr>
          <w:lang w:val="de-CH"/>
        </w:rPr>
      </w:pPr>
      <w:hyperlink r:id="rId17" w:history="1">
        <w:r w:rsidRPr="0050421C">
          <w:rPr>
            <w:rStyle w:val="Hyperlink"/>
            <w:lang w:val="de-CH"/>
          </w:rPr>
          <w:t>FCRJ Unified - FC Rapperswil-Jona 1928</w:t>
        </w:r>
      </w:hyperlink>
    </w:p>
    <w:p w14:paraId="4F56B152" w14:textId="77777777" w:rsidR="0050421C" w:rsidRPr="00011439" w:rsidRDefault="0050421C" w:rsidP="00011439">
      <w:pPr>
        <w:pStyle w:val="SIS-Lauftext"/>
        <w:rPr>
          <w:lang w:val="de-CH"/>
        </w:rPr>
      </w:pPr>
    </w:p>
    <w:sectPr w:rsidR="0050421C" w:rsidRPr="00011439" w:rsidSect="00C6356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35" w:right="1418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ena Thoma" w:date="2025-07-21T16:57:00Z" w:initials="LT">
    <w:p w14:paraId="0DB95A0D" w14:textId="77777777" w:rsidR="007568F4" w:rsidRDefault="007568F4" w:rsidP="007568F4">
      <w:pPr>
        <w:pStyle w:val="Kommentartext"/>
      </w:pPr>
      <w:r>
        <w:rPr>
          <w:rStyle w:val="Kommentarzeichen"/>
        </w:rPr>
        <w:annotationRef/>
      </w:r>
      <w:r>
        <w:t>Oder soll der Kontakt über Laura laufen?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B95A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0340B3" w16cex:dateUtc="2025-07-21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B95A0D" w16cid:durableId="4A034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2727" w14:textId="77777777" w:rsidR="008F3261" w:rsidRDefault="008F3261" w:rsidP="006119E7">
      <w:pPr>
        <w:spacing w:after="0" w:line="240" w:lineRule="auto"/>
      </w:pPr>
      <w:r>
        <w:separator/>
      </w:r>
    </w:p>
  </w:endnote>
  <w:endnote w:type="continuationSeparator" w:id="0">
    <w:p w14:paraId="25FABB6E" w14:textId="77777777" w:rsidR="008F3261" w:rsidRDefault="008F3261" w:rsidP="0061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ECD5" w14:textId="77777777" w:rsidR="00D416C0" w:rsidRDefault="00D416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A52E" w14:textId="77777777" w:rsidR="00D416C0" w:rsidRDefault="00D416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CD7" w14:textId="77777777" w:rsidR="00D416C0" w:rsidRDefault="00D416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7B7E" w14:textId="77777777" w:rsidR="008F3261" w:rsidRDefault="008F3261" w:rsidP="006119E7">
      <w:pPr>
        <w:spacing w:after="0" w:line="240" w:lineRule="auto"/>
      </w:pPr>
      <w:r>
        <w:separator/>
      </w:r>
    </w:p>
  </w:footnote>
  <w:footnote w:type="continuationSeparator" w:id="0">
    <w:p w14:paraId="05C5E72F" w14:textId="77777777" w:rsidR="008F3261" w:rsidRDefault="008F3261" w:rsidP="0061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C9EE" w14:textId="77777777" w:rsidR="00D416C0" w:rsidRDefault="00D41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0CDF" w14:textId="77777777" w:rsidR="006119E7" w:rsidRPr="003B78F8" w:rsidRDefault="003B78F8" w:rsidP="003B78F8">
    <w:pPr>
      <w:pStyle w:val="Kopfzeile"/>
      <w:rPr>
        <w:rFonts w:ascii="Arial" w:hAnsi="Arial" w:cs="Arial"/>
        <w:b/>
        <w:bCs/>
        <w:color w:val="172540"/>
        <w:sz w:val="18"/>
        <w:szCs w:val="18"/>
        <w:lang w:val="de-DE"/>
      </w:rPr>
    </w:pP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t>Swiss Inclusive Sport</w:t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tab/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tab/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fldChar w:fldCharType="begin"/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instrText>PAGE   \* MERGEFORMAT</w:instrText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fldChar w:fldCharType="separate"/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t>1</w:t>
    </w:r>
    <w:r w:rsidRPr="003B78F8">
      <w:rPr>
        <w:rFonts w:ascii="Arial" w:hAnsi="Arial" w:cs="Arial"/>
        <w:b/>
        <w:bCs/>
        <w:color w:val="172540"/>
        <w:sz w:val="18"/>
        <w:szCs w:val="18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0764" w14:textId="77777777" w:rsidR="00C63567" w:rsidRDefault="00AD11EE" w:rsidP="003B78F8">
    <w:pPr>
      <w:pStyle w:val="Kopfzeile"/>
      <w:tabs>
        <w:tab w:val="clear" w:pos="4536"/>
        <w:tab w:val="clear" w:pos="9072"/>
        <w:tab w:val="left" w:pos="789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72E5502" wp14:editId="478023E3">
          <wp:simplePos x="0" y="0"/>
          <wp:positionH relativeFrom="page">
            <wp:posOffset>514985</wp:posOffset>
          </wp:positionH>
          <wp:positionV relativeFrom="page">
            <wp:posOffset>248285</wp:posOffset>
          </wp:positionV>
          <wp:extent cx="1494000" cy="968400"/>
          <wp:effectExtent l="0" t="0" r="0" b="3175"/>
          <wp:wrapNone/>
          <wp:docPr id="1185219774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96998" name="Grafik 203009699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567">
      <w:rPr>
        <w:noProof/>
      </w:rPr>
      <w:drawing>
        <wp:anchor distT="0" distB="0" distL="114300" distR="114300" simplePos="0" relativeHeight="251663360" behindDoc="1" locked="0" layoutInCell="1" allowOverlap="1" wp14:anchorId="19EDA68A" wp14:editId="4D1AC543">
          <wp:simplePos x="0" y="0"/>
          <wp:positionH relativeFrom="page">
            <wp:posOffset>5558790</wp:posOffset>
          </wp:positionH>
          <wp:positionV relativeFrom="page">
            <wp:posOffset>288290</wp:posOffset>
          </wp:positionV>
          <wp:extent cx="1216800" cy="694800"/>
          <wp:effectExtent l="0" t="0" r="2540" b="0"/>
          <wp:wrapNone/>
          <wp:docPr id="4991240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0475" name="Grafik 201560475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Thoma">
    <w15:presenceInfo w15:providerId="AD" w15:userId="S::thoma@specialolympics.ch::66ba8a30-9b2e-4aa4-a376-20f60545c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9"/>
    <w:rsid w:val="00011439"/>
    <w:rsid w:val="00023937"/>
    <w:rsid w:val="000967C9"/>
    <w:rsid w:val="001307DB"/>
    <w:rsid w:val="0014138C"/>
    <w:rsid w:val="00170378"/>
    <w:rsid w:val="001E6C52"/>
    <w:rsid w:val="0021778E"/>
    <w:rsid w:val="00270B24"/>
    <w:rsid w:val="002F3E18"/>
    <w:rsid w:val="0033361B"/>
    <w:rsid w:val="0035533D"/>
    <w:rsid w:val="0036771B"/>
    <w:rsid w:val="00392683"/>
    <w:rsid w:val="003A131B"/>
    <w:rsid w:val="003B78F8"/>
    <w:rsid w:val="003E54D2"/>
    <w:rsid w:val="00414DB9"/>
    <w:rsid w:val="0050421C"/>
    <w:rsid w:val="005D291B"/>
    <w:rsid w:val="006119E7"/>
    <w:rsid w:val="00633816"/>
    <w:rsid w:val="00645D3E"/>
    <w:rsid w:val="006760FF"/>
    <w:rsid w:val="00691E8C"/>
    <w:rsid w:val="006F563C"/>
    <w:rsid w:val="00731E47"/>
    <w:rsid w:val="0074146E"/>
    <w:rsid w:val="007568F4"/>
    <w:rsid w:val="00782231"/>
    <w:rsid w:val="007B1C08"/>
    <w:rsid w:val="007B7FE3"/>
    <w:rsid w:val="0081375F"/>
    <w:rsid w:val="00852FFF"/>
    <w:rsid w:val="00862A93"/>
    <w:rsid w:val="008A5C4E"/>
    <w:rsid w:val="008D1034"/>
    <w:rsid w:val="008F09E7"/>
    <w:rsid w:val="008F3261"/>
    <w:rsid w:val="00900F9C"/>
    <w:rsid w:val="00937998"/>
    <w:rsid w:val="009A1F9B"/>
    <w:rsid w:val="009A400E"/>
    <w:rsid w:val="009B4492"/>
    <w:rsid w:val="009E5B63"/>
    <w:rsid w:val="00A07863"/>
    <w:rsid w:val="00A458F5"/>
    <w:rsid w:val="00A66C3B"/>
    <w:rsid w:val="00A76E4E"/>
    <w:rsid w:val="00A97A32"/>
    <w:rsid w:val="00AC570D"/>
    <w:rsid w:val="00AD11EE"/>
    <w:rsid w:val="00AD6378"/>
    <w:rsid w:val="00B1198F"/>
    <w:rsid w:val="00B802CC"/>
    <w:rsid w:val="00B84961"/>
    <w:rsid w:val="00BF793C"/>
    <w:rsid w:val="00C5267E"/>
    <w:rsid w:val="00C61AB9"/>
    <w:rsid w:val="00C63567"/>
    <w:rsid w:val="00C8335D"/>
    <w:rsid w:val="00D25C95"/>
    <w:rsid w:val="00D327D3"/>
    <w:rsid w:val="00D416C0"/>
    <w:rsid w:val="00D73C42"/>
    <w:rsid w:val="00D75C04"/>
    <w:rsid w:val="00DC66E7"/>
    <w:rsid w:val="00E07FED"/>
    <w:rsid w:val="00E17811"/>
    <w:rsid w:val="00EB6D19"/>
    <w:rsid w:val="00EC4B3A"/>
    <w:rsid w:val="00ED34E5"/>
    <w:rsid w:val="00F072C6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DE098"/>
  <w15:chartTrackingRefBased/>
  <w15:docId w15:val="{9019A5EA-E675-4BCC-B123-D39728EE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1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19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19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19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19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19E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1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9E7"/>
  </w:style>
  <w:style w:type="paragraph" w:styleId="Fuzeile">
    <w:name w:val="footer"/>
    <w:basedOn w:val="Standard"/>
    <w:link w:val="FuzeileZchn"/>
    <w:uiPriority w:val="99"/>
    <w:unhideWhenUsed/>
    <w:rsid w:val="0061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9E7"/>
  </w:style>
  <w:style w:type="paragraph" w:customStyle="1" w:styleId="SIS-Dokumenttitelnachtblau">
    <w:name w:val="SIS - Dokumenttitel nachtblau"/>
    <w:basedOn w:val="Standard"/>
    <w:link w:val="SIS-DokumenttitelnachtblauZchn"/>
    <w:qFormat/>
    <w:rsid w:val="003A131B"/>
    <w:pPr>
      <w:spacing w:after="0" w:line="240" w:lineRule="auto"/>
    </w:pPr>
    <w:rPr>
      <w:rFonts w:ascii="Arial" w:hAnsi="Arial" w:cs="Arial"/>
      <w:b/>
      <w:bCs/>
      <w:color w:val="172540"/>
      <w:sz w:val="72"/>
      <w:szCs w:val="72"/>
      <w:lang w:val="de-DE"/>
    </w:rPr>
  </w:style>
  <w:style w:type="character" w:customStyle="1" w:styleId="SIS-DokumenttitelnachtblauZchn">
    <w:name w:val="SIS - Dokumenttitel nachtblau Zchn"/>
    <w:basedOn w:val="Absatz-Standardschriftart"/>
    <w:link w:val="SIS-Dokumenttitelnachtblau"/>
    <w:rsid w:val="003A131B"/>
    <w:rPr>
      <w:rFonts w:ascii="Arial" w:hAnsi="Arial" w:cs="Arial"/>
      <w:b/>
      <w:bCs/>
      <w:color w:val="172540"/>
      <w:sz w:val="72"/>
      <w:szCs w:val="72"/>
      <w:lang w:val="de-DE"/>
    </w:rPr>
  </w:style>
  <w:style w:type="paragraph" w:customStyle="1" w:styleId="SIS-Dokument-Untertitelnachtblau">
    <w:name w:val="SIS - Dokument-Untertitel nachtblau"/>
    <w:basedOn w:val="Standard"/>
    <w:link w:val="SIS-Dokument-UntertitelnachtblauZchn"/>
    <w:qFormat/>
    <w:rsid w:val="003A131B"/>
    <w:pPr>
      <w:spacing w:after="0" w:line="240" w:lineRule="auto"/>
    </w:pPr>
    <w:rPr>
      <w:rFonts w:ascii="Arial" w:hAnsi="Arial" w:cs="Arial"/>
      <w:b/>
      <w:bCs/>
      <w:color w:val="172540"/>
      <w:sz w:val="32"/>
      <w:szCs w:val="32"/>
      <w:lang w:val="de-DE"/>
    </w:rPr>
  </w:style>
  <w:style w:type="character" w:customStyle="1" w:styleId="SIS-Dokument-UntertitelnachtblauZchn">
    <w:name w:val="SIS - Dokument-Untertitel nachtblau Zchn"/>
    <w:basedOn w:val="Absatz-Standardschriftart"/>
    <w:link w:val="SIS-Dokument-Untertitelnachtblau"/>
    <w:rsid w:val="003A131B"/>
    <w:rPr>
      <w:rFonts w:ascii="Arial" w:hAnsi="Arial" w:cs="Arial"/>
      <w:b/>
      <w:bCs/>
      <w:color w:val="172540"/>
      <w:sz w:val="32"/>
      <w:szCs w:val="32"/>
      <w:lang w:val="de-DE"/>
    </w:rPr>
  </w:style>
  <w:style w:type="paragraph" w:customStyle="1" w:styleId="SIS-TitelEbene1">
    <w:name w:val="SIS - Titel Ebene 1"/>
    <w:basedOn w:val="Standard"/>
    <w:next w:val="SIS-Lauftext"/>
    <w:link w:val="SIS-TitelEbene1Zchn"/>
    <w:qFormat/>
    <w:rsid w:val="00A97A32"/>
    <w:pPr>
      <w:spacing w:after="0" w:line="240" w:lineRule="auto"/>
    </w:pPr>
    <w:rPr>
      <w:rFonts w:ascii="Arial" w:hAnsi="Arial" w:cs="Arial"/>
      <w:b/>
      <w:bCs/>
      <w:noProof/>
      <w:sz w:val="48"/>
      <w:szCs w:val="48"/>
      <w:lang w:val="de-DE"/>
    </w:rPr>
  </w:style>
  <w:style w:type="character" w:customStyle="1" w:styleId="SIS-TitelEbene1Zchn">
    <w:name w:val="SIS - Titel Ebene 1 Zchn"/>
    <w:basedOn w:val="Absatz-Standardschriftart"/>
    <w:link w:val="SIS-TitelEbene1"/>
    <w:rsid w:val="00A97A32"/>
    <w:rPr>
      <w:rFonts w:ascii="Arial" w:hAnsi="Arial" w:cs="Arial"/>
      <w:b/>
      <w:bCs/>
      <w:noProof/>
      <w:sz w:val="48"/>
      <w:szCs w:val="48"/>
      <w:lang w:val="de-DE"/>
    </w:rPr>
  </w:style>
  <w:style w:type="paragraph" w:customStyle="1" w:styleId="SIS-TitelEbene2">
    <w:name w:val="SIS - Titel Ebene 2"/>
    <w:basedOn w:val="Standard"/>
    <w:next w:val="SIS-Lauftext"/>
    <w:link w:val="SIS-TitelEbene2Zchn"/>
    <w:qFormat/>
    <w:rsid w:val="003A131B"/>
    <w:pPr>
      <w:spacing w:after="0" w:line="240" w:lineRule="auto"/>
    </w:pPr>
    <w:rPr>
      <w:rFonts w:ascii="Arial" w:hAnsi="Arial" w:cs="Arial"/>
      <w:b/>
      <w:bCs/>
      <w:sz w:val="32"/>
      <w:szCs w:val="32"/>
      <w:lang w:val="de-DE"/>
    </w:rPr>
  </w:style>
  <w:style w:type="character" w:customStyle="1" w:styleId="SIS-TitelEbene2Zchn">
    <w:name w:val="SIS - Titel Ebene 2 Zchn"/>
    <w:basedOn w:val="Absatz-Standardschriftart"/>
    <w:link w:val="SIS-TitelEbene2"/>
    <w:rsid w:val="003A131B"/>
    <w:rPr>
      <w:rFonts w:ascii="Arial" w:hAnsi="Arial" w:cs="Arial"/>
      <w:b/>
      <w:bCs/>
      <w:sz w:val="32"/>
      <w:szCs w:val="32"/>
      <w:lang w:val="de-DE"/>
    </w:rPr>
  </w:style>
  <w:style w:type="paragraph" w:customStyle="1" w:styleId="SIS-TitelEbene3">
    <w:name w:val="SIS - Titel Ebene 3"/>
    <w:basedOn w:val="Standard"/>
    <w:next w:val="SIS-Lauftext"/>
    <w:link w:val="SIS-TitelEbene3Zchn"/>
    <w:qFormat/>
    <w:rsid w:val="003A131B"/>
    <w:pPr>
      <w:spacing w:after="0" w:line="276" w:lineRule="auto"/>
    </w:pPr>
    <w:rPr>
      <w:rFonts w:ascii="Arial" w:hAnsi="Arial" w:cs="Arial"/>
      <w:b/>
      <w:bCs/>
      <w:lang w:val="de-DE"/>
    </w:rPr>
  </w:style>
  <w:style w:type="character" w:customStyle="1" w:styleId="SIS-TitelEbene3Zchn">
    <w:name w:val="SIS - Titel Ebene 3 Zchn"/>
    <w:basedOn w:val="Absatz-Standardschriftart"/>
    <w:link w:val="SIS-TitelEbene3"/>
    <w:rsid w:val="003A131B"/>
    <w:rPr>
      <w:rFonts w:ascii="Arial" w:hAnsi="Arial" w:cs="Arial"/>
      <w:b/>
      <w:bCs/>
      <w:lang w:val="de-DE"/>
    </w:rPr>
  </w:style>
  <w:style w:type="paragraph" w:customStyle="1" w:styleId="SIS-TitelEbene4">
    <w:name w:val="SIS - Titel Ebene 4"/>
    <w:basedOn w:val="Standard"/>
    <w:next w:val="SIS-Lauftext"/>
    <w:link w:val="SIS-TitelEbene4Zchn"/>
    <w:qFormat/>
    <w:rsid w:val="003A131B"/>
    <w:pPr>
      <w:spacing w:after="0" w:line="276" w:lineRule="auto"/>
    </w:pPr>
    <w:rPr>
      <w:rFonts w:ascii="Arial" w:hAnsi="Arial" w:cs="Arial"/>
      <w:b/>
      <w:bCs/>
      <w:sz w:val="21"/>
      <w:szCs w:val="21"/>
      <w:lang w:val="de-DE"/>
    </w:rPr>
  </w:style>
  <w:style w:type="character" w:customStyle="1" w:styleId="SIS-TitelEbene4Zchn">
    <w:name w:val="SIS - Titel Ebene 4 Zchn"/>
    <w:basedOn w:val="Absatz-Standardschriftart"/>
    <w:link w:val="SIS-TitelEbene4"/>
    <w:rsid w:val="003A131B"/>
    <w:rPr>
      <w:rFonts w:ascii="Arial" w:hAnsi="Arial" w:cs="Arial"/>
      <w:b/>
      <w:bCs/>
      <w:sz w:val="21"/>
      <w:szCs w:val="21"/>
      <w:lang w:val="de-DE"/>
    </w:rPr>
  </w:style>
  <w:style w:type="paragraph" w:customStyle="1" w:styleId="SIS-Lauftext">
    <w:name w:val="SIS - Lauftext"/>
    <w:basedOn w:val="Standard"/>
    <w:link w:val="SIS-LauftextZchn"/>
    <w:qFormat/>
    <w:rsid w:val="003A131B"/>
    <w:pPr>
      <w:spacing w:after="0" w:line="276" w:lineRule="auto"/>
    </w:pPr>
    <w:rPr>
      <w:rFonts w:ascii="Arial" w:hAnsi="Arial" w:cs="Arial"/>
      <w:sz w:val="21"/>
      <w:szCs w:val="21"/>
      <w:lang w:val="de-DE"/>
    </w:rPr>
  </w:style>
  <w:style w:type="character" w:customStyle="1" w:styleId="SIS-LauftextZchn">
    <w:name w:val="SIS - Lauftext Zchn"/>
    <w:basedOn w:val="Absatz-Standardschriftart"/>
    <w:link w:val="SIS-Lauftext"/>
    <w:rsid w:val="003A131B"/>
    <w:rPr>
      <w:rFonts w:ascii="Arial" w:hAnsi="Arial" w:cs="Arial"/>
      <w:sz w:val="21"/>
      <w:szCs w:val="21"/>
      <w:lang w:val="de-DE"/>
    </w:rPr>
  </w:style>
  <w:style w:type="paragraph" w:customStyle="1" w:styleId="SIS-TextBoxnachtblau">
    <w:name w:val="SIS - Text Box nachtblau"/>
    <w:basedOn w:val="SIS-TitelEbene3"/>
    <w:link w:val="SIS-TextBoxnachtblauZchn"/>
    <w:qFormat/>
    <w:rsid w:val="00D73C42"/>
  </w:style>
  <w:style w:type="character" w:customStyle="1" w:styleId="SIS-TextBoxnachtblauZchn">
    <w:name w:val="SIS - Text Box nachtblau Zchn"/>
    <w:basedOn w:val="SIS-TitelEbene3Zchn"/>
    <w:link w:val="SIS-TextBoxnachtblau"/>
    <w:rsid w:val="00D73C42"/>
    <w:rPr>
      <w:rFonts w:ascii="Arial" w:hAnsi="Arial" w:cs="Arial"/>
      <w:b/>
      <w:bCs/>
      <w:lang w:val="de-DE"/>
    </w:rPr>
  </w:style>
  <w:style w:type="character" w:styleId="Hyperlink">
    <w:name w:val="Hyperlink"/>
    <w:basedOn w:val="Absatz-Standardschriftart"/>
    <w:uiPriority w:val="99"/>
    <w:unhideWhenUsed/>
    <w:rsid w:val="00E1781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78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68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68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68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68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6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yperlink" Target="https://fcrj.ch/unified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rheintal.ch/aktive/unifie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jugi@fortitudo.ch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ortitudo.ch/turnerinnen-und-turner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inclusivesport.ch" TargetMode="Externa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Gloor\Special%20Olympics%20Switzerland\Inclusive%20Sport%20-%20Dokumente\P%20-%20Swiss%20Inclusive%20Sport\1-Communication\6_Vorlagen\Vorlage-ohne-Deckblat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25644886D984188E9B7964C398CBC" ma:contentTypeVersion="19" ma:contentTypeDescription="Ein neues Dokument erstellen." ma:contentTypeScope="" ma:versionID="763c23a22e2c2b697660a0e4a70cac18">
  <xsd:schema xmlns:xsd="http://www.w3.org/2001/XMLSchema" xmlns:xs="http://www.w3.org/2001/XMLSchema" xmlns:p="http://schemas.microsoft.com/office/2006/metadata/properties" xmlns:ns2="5a88a70b-799a-4d0d-a920-3a8c6be2fd06" xmlns:ns3="5afcb7be-3410-43e0-aa25-046a7197b271" targetNamespace="http://schemas.microsoft.com/office/2006/metadata/properties" ma:root="true" ma:fieldsID="fdf828436ef793f02c1b526222414edc" ns2:_="" ns3:_="">
    <xsd:import namespace="5a88a70b-799a-4d0d-a920-3a8c6be2fd06"/>
    <xsd:import namespace="5afcb7be-3410-43e0-aa25-046a7197b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a70b-799a-4d0d-a920-3a8c6be2f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7b0e2b0-ec31-46a1-bf0f-c4a2b1eb6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7be-3410-43e0-aa25-046a7197b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678a96-f3b3-4de5-8343-607dd3d2b01f}" ma:internalName="TaxCatchAll" ma:showField="CatchAllData" ma:web="5afcb7be-3410-43e0-aa25-046a7197b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8a70b-799a-4d0d-a920-3a8c6be2fd06">
      <Terms xmlns="http://schemas.microsoft.com/office/infopath/2007/PartnerControls"/>
    </lcf76f155ced4ddcb4097134ff3c332f>
    <TaxCatchAll xmlns="5afcb7be-3410-43e0-aa25-046a7197b271" xsi:nil="true"/>
  </documentManagement>
</p:properties>
</file>

<file path=customXml/itemProps1.xml><?xml version="1.0" encoding="utf-8"?>
<ds:datastoreItem xmlns:ds="http://schemas.openxmlformats.org/officeDocument/2006/customXml" ds:itemID="{37554B99-6434-4428-B5E7-244207C74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8AE64-8922-4109-8A16-ED7394518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a70b-799a-4d0d-a920-3a8c6be2fd06"/>
    <ds:schemaRef ds:uri="5afcb7be-3410-43e0-aa25-046a7197b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2DEB8-9493-4F4D-ADA2-E044A67408C9}">
  <ds:schemaRefs>
    <ds:schemaRef ds:uri="http://schemas.microsoft.com/office/2006/metadata/properties"/>
    <ds:schemaRef ds:uri="http://schemas.microsoft.com/office/infopath/2007/PartnerControls"/>
    <ds:schemaRef ds:uri="5a88a70b-799a-4d0d-a920-3a8c6be2fd06"/>
    <ds:schemaRef ds:uri="5afcb7be-3410-43e0-aa25-046a7197b2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Vorlage-ohne-Deckblatt</Template>
  <TotalTime>0</TotalTime>
  <Pages>1</Pages>
  <Words>153</Words>
  <Characters>1025</Characters>
  <Application>Microsoft Office Word</Application>
  <DocSecurity>0</DocSecurity>
  <Lines>102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Gloor</dc:creator>
  <cp:keywords/>
  <dc:description/>
  <cp:lastModifiedBy>Lena Thoma</cp:lastModifiedBy>
  <cp:revision>31</cp:revision>
  <cp:lastPrinted>2025-02-19T09:54:00Z</cp:lastPrinted>
  <dcterms:created xsi:type="dcterms:W3CDTF">2025-04-05T11:01:00Z</dcterms:created>
  <dcterms:modified xsi:type="dcterms:W3CDTF">2025-07-21T15:02:00Z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0x0101006C925644886D984188E9B7964C398CBC</vt:lpwstr>
  </property>
  <property fmtid="{D5CDD505-2E9C-101B-9397-08002B2CF9AE}" pid="3" name="MediaServiceImageTags">
    <vt:lpwstr/>
  </property>
</Properties>
</file>